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C33A" w14:textId="4CEECE38" w:rsidR="00876D20" w:rsidRDefault="00173C0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报名登记表</w:t>
      </w:r>
    </w:p>
    <w:p w14:paraId="7DDE72EA" w14:textId="77777777" w:rsidR="00876D20" w:rsidRDefault="00876D20"/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54"/>
      </w:tblGrid>
      <w:tr w:rsidR="00876D20" w14:paraId="39FF5712" w14:textId="77777777" w:rsidTr="00FE1A8F">
        <w:trPr>
          <w:trHeight w:val="876"/>
        </w:trPr>
        <w:tc>
          <w:tcPr>
            <w:tcW w:w="8522" w:type="dxa"/>
            <w:gridSpan w:val="2"/>
            <w:vAlign w:val="center"/>
          </w:tcPr>
          <w:p w14:paraId="59EB7BF5" w14:textId="77777777" w:rsidR="00876D20" w:rsidRDefault="00173C00">
            <w:pPr>
              <w:jc w:val="center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>供应商填写内容</w:t>
            </w:r>
          </w:p>
        </w:tc>
      </w:tr>
      <w:tr w:rsidR="00876D20" w14:paraId="1F7B59AE" w14:textId="77777777" w:rsidTr="00FE1A8F">
        <w:trPr>
          <w:trHeight w:val="972"/>
        </w:trPr>
        <w:tc>
          <w:tcPr>
            <w:tcW w:w="2268" w:type="dxa"/>
            <w:vAlign w:val="center"/>
          </w:tcPr>
          <w:p w14:paraId="13BC2B0D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center"/>
          </w:tcPr>
          <w:p w14:paraId="34CC5F93" w14:textId="77777777" w:rsidR="00876D20" w:rsidRDefault="00173C00">
            <w:pPr>
              <w:spacing w:line="420" w:lineRule="auto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876D20" w14:paraId="0FF87439" w14:textId="77777777" w:rsidTr="00FE1A8F">
        <w:trPr>
          <w:trHeight w:val="912"/>
        </w:trPr>
        <w:tc>
          <w:tcPr>
            <w:tcW w:w="2268" w:type="dxa"/>
            <w:vAlign w:val="center"/>
          </w:tcPr>
          <w:p w14:paraId="5A2C226E" w14:textId="5E91F4D2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14:paraId="6A31B4F8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321A5C86" w14:textId="77777777" w:rsidTr="00FE1A8F">
        <w:trPr>
          <w:trHeight w:val="942"/>
        </w:trPr>
        <w:tc>
          <w:tcPr>
            <w:tcW w:w="2268" w:type="dxa"/>
            <w:vAlign w:val="center"/>
          </w:tcPr>
          <w:p w14:paraId="498F7849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项目编号</w:t>
            </w:r>
          </w:p>
        </w:tc>
        <w:tc>
          <w:tcPr>
            <w:tcW w:w="6254" w:type="dxa"/>
            <w:vAlign w:val="center"/>
          </w:tcPr>
          <w:p w14:paraId="20067099" w14:textId="2CFC867F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5BFD77EA" w14:textId="77777777" w:rsidTr="00FE1A8F">
        <w:trPr>
          <w:trHeight w:val="1032"/>
        </w:trPr>
        <w:tc>
          <w:tcPr>
            <w:tcW w:w="2268" w:type="dxa"/>
            <w:vAlign w:val="center"/>
          </w:tcPr>
          <w:p w14:paraId="385C4A56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公司名称</w:t>
            </w:r>
          </w:p>
        </w:tc>
        <w:tc>
          <w:tcPr>
            <w:tcW w:w="6254" w:type="dxa"/>
            <w:vAlign w:val="center"/>
          </w:tcPr>
          <w:p w14:paraId="479C8DEC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1272FA58" w14:textId="77777777" w:rsidTr="00FE1A8F">
        <w:trPr>
          <w:trHeight w:val="962"/>
        </w:trPr>
        <w:tc>
          <w:tcPr>
            <w:tcW w:w="2268" w:type="dxa"/>
            <w:vAlign w:val="center"/>
          </w:tcPr>
          <w:p w14:paraId="25EE3C67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14:paraId="3F900094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515B05BD" w14:textId="77777777" w:rsidTr="00FE1A8F">
        <w:trPr>
          <w:trHeight w:val="917"/>
        </w:trPr>
        <w:tc>
          <w:tcPr>
            <w:tcW w:w="2268" w:type="dxa"/>
            <w:vAlign w:val="center"/>
          </w:tcPr>
          <w:p w14:paraId="5FFACDDF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6254" w:type="dxa"/>
            <w:vAlign w:val="center"/>
          </w:tcPr>
          <w:p w14:paraId="33B8BDED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4D6ADB0B" w14:textId="77777777" w:rsidTr="00FE1A8F">
        <w:trPr>
          <w:trHeight w:val="902"/>
        </w:trPr>
        <w:tc>
          <w:tcPr>
            <w:tcW w:w="2268" w:type="dxa"/>
            <w:vAlign w:val="center"/>
          </w:tcPr>
          <w:p w14:paraId="2BF7F8EE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6254" w:type="dxa"/>
            <w:vAlign w:val="center"/>
          </w:tcPr>
          <w:p w14:paraId="6315910F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3CBDB336" w14:textId="77777777" w:rsidTr="00FE1A8F">
        <w:trPr>
          <w:trHeight w:val="1042"/>
        </w:trPr>
        <w:tc>
          <w:tcPr>
            <w:tcW w:w="2268" w:type="dxa"/>
            <w:vAlign w:val="center"/>
          </w:tcPr>
          <w:p w14:paraId="176212BC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公司地址</w:t>
            </w:r>
          </w:p>
        </w:tc>
        <w:tc>
          <w:tcPr>
            <w:tcW w:w="6254" w:type="dxa"/>
            <w:vAlign w:val="center"/>
          </w:tcPr>
          <w:p w14:paraId="287572B1" w14:textId="77777777" w:rsidR="00876D20" w:rsidRDefault="00876D20">
            <w:pPr>
              <w:spacing w:line="420" w:lineRule="auto"/>
              <w:rPr>
                <w:sz w:val="32"/>
                <w:szCs w:val="32"/>
              </w:rPr>
            </w:pPr>
          </w:p>
        </w:tc>
      </w:tr>
    </w:tbl>
    <w:p w14:paraId="54910053" w14:textId="77777777" w:rsidR="00876D20" w:rsidRDefault="00876D20"/>
    <w:p w14:paraId="59C64498" w14:textId="3CB24488" w:rsidR="00876D20" w:rsidRDefault="00173C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注：此表需加盖</w:t>
      </w:r>
      <w:r w:rsidR="005E5B90">
        <w:rPr>
          <w:rFonts w:hint="eastAsia"/>
          <w:b/>
          <w:bCs/>
          <w:color w:val="FF0000"/>
          <w:sz w:val="28"/>
          <w:szCs w:val="28"/>
        </w:rPr>
        <w:t>报名公司</w:t>
      </w:r>
      <w:r>
        <w:rPr>
          <w:rFonts w:hint="eastAsia"/>
          <w:b/>
          <w:bCs/>
          <w:color w:val="FF0000"/>
          <w:sz w:val="28"/>
          <w:szCs w:val="28"/>
        </w:rPr>
        <w:t>公章</w:t>
      </w:r>
    </w:p>
    <w:sectPr w:rsidR="00876D20"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62D2" w14:textId="77777777" w:rsidR="005A5796" w:rsidRDefault="005A5796" w:rsidP="005E5B90">
      <w:r>
        <w:separator/>
      </w:r>
    </w:p>
  </w:endnote>
  <w:endnote w:type="continuationSeparator" w:id="0">
    <w:p w14:paraId="50D8914E" w14:textId="77777777" w:rsidR="005A5796" w:rsidRDefault="005A5796" w:rsidP="005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93DF" w14:textId="77777777" w:rsidR="005A5796" w:rsidRDefault="005A5796" w:rsidP="005E5B90">
      <w:r>
        <w:separator/>
      </w:r>
    </w:p>
  </w:footnote>
  <w:footnote w:type="continuationSeparator" w:id="0">
    <w:p w14:paraId="6AA3343C" w14:textId="77777777" w:rsidR="005A5796" w:rsidRDefault="005A5796" w:rsidP="005E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B74C37"/>
    <w:rsid w:val="00173C00"/>
    <w:rsid w:val="005A5796"/>
    <w:rsid w:val="005E5B90"/>
    <w:rsid w:val="00876D20"/>
    <w:rsid w:val="009D4E7F"/>
    <w:rsid w:val="00FE1A8F"/>
    <w:rsid w:val="0335159D"/>
    <w:rsid w:val="03DE6707"/>
    <w:rsid w:val="041C6A1C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5D269D9"/>
    <w:rsid w:val="37B74C37"/>
    <w:rsid w:val="37DE13E9"/>
    <w:rsid w:val="37EE5B73"/>
    <w:rsid w:val="37F71813"/>
    <w:rsid w:val="382627AF"/>
    <w:rsid w:val="41C62D26"/>
    <w:rsid w:val="42390610"/>
    <w:rsid w:val="4299145E"/>
    <w:rsid w:val="4A00018F"/>
    <w:rsid w:val="4A400B5F"/>
    <w:rsid w:val="4CD81AD7"/>
    <w:rsid w:val="50407A7A"/>
    <w:rsid w:val="54E0571A"/>
    <w:rsid w:val="56B01E53"/>
    <w:rsid w:val="59BF4B4C"/>
    <w:rsid w:val="5AFA5913"/>
    <w:rsid w:val="5CF108A1"/>
    <w:rsid w:val="63E35E4D"/>
    <w:rsid w:val="6511340A"/>
    <w:rsid w:val="67013B1D"/>
    <w:rsid w:val="69653F46"/>
    <w:rsid w:val="6D0900E8"/>
    <w:rsid w:val="6D535020"/>
    <w:rsid w:val="75FA17F3"/>
    <w:rsid w:val="79261F7F"/>
    <w:rsid w:val="79920A90"/>
    <w:rsid w:val="79FD3E1C"/>
    <w:rsid w:val="7A9A1FD6"/>
    <w:rsid w:val="7BCA6B3B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16086"/>
  <w15:docId w15:val="{E56B5917-E6CD-47D5-83AA-04F5C8DE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5B90"/>
    <w:rPr>
      <w:kern w:val="2"/>
      <w:sz w:val="18"/>
      <w:szCs w:val="18"/>
    </w:rPr>
  </w:style>
  <w:style w:type="paragraph" w:styleId="a5">
    <w:name w:val="footer"/>
    <w:basedOn w:val="a"/>
    <w:link w:val="a6"/>
    <w:rsid w:val="005E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5B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HUANGAISA</dc:creator>
  <cp:lastModifiedBy>svhobu</cp:lastModifiedBy>
  <cp:revision>4</cp:revision>
  <cp:lastPrinted>2019-04-11T07:35:00Z</cp:lastPrinted>
  <dcterms:created xsi:type="dcterms:W3CDTF">2018-05-28T09:19:00Z</dcterms:created>
  <dcterms:modified xsi:type="dcterms:W3CDTF">2024-06-26T02:17:00Z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