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ACEAF"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报名登记表</w:t>
      </w:r>
    </w:p>
    <w:p w14:paraId="6C498316"/>
    <w:tbl>
      <w:tblPr>
        <w:tblStyle w:val="4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254"/>
      </w:tblGrid>
      <w:tr w14:paraId="729B29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522" w:type="dxa"/>
            <w:gridSpan w:val="2"/>
            <w:vAlign w:val="center"/>
          </w:tcPr>
          <w:p w14:paraId="5B0C94AA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竞标单位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填写内容</w:t>
            </w:r>
          </w:p>
        </w:tc>
      </w:tr>
      <w:tr w14:paraId="70B64D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268" w:type="dxa"/>
            <w:vAlign w:val="center"/>
          </w:tcPr>
          <w:p w14:paraId="668B9BA7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填表日期</w:t>
            </w:r>
          </w:p>
        </w:tc>
        <w:tc>
          <w:tcPr>
            <w:tcW w:w="6254" w:type="dxa"/>
            <w:vAlign w:val="bottom"/>
          </w:tcPr>
          <w:p w14:paraId="286B0E57">
            <w:pPr>
              <w:spacing w:line="420" w:lineRule="auto"/>
              <w:ind w:firstLine="1124" w:firstLineChars="400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年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月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日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时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分</w:t>
            </w:r>
          </w:p>
        </w:tc>
      </w:tr>
      <w:tr w14:paraId="23E157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268" w:type="dxa"/>
            <w:vAlign w:val="center"/>
          </w:tcPr>
          <w:p w14:paraId="0167E10E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254" w:type="dxa"/>
          </w:tcPr>
          <w:p w14:paraId="7D0596DA">
            <w:pPr>
              <w:spacing w:line="42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 w14:paraId="6A7871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268" w:type="dxa"/>
            <w:vAlign w:val="center"/>
          </w:tcPr>
          <w:p w14:paraId="3E899839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6254" w:type="dxa"/>
          </w:tcPr>
          <w:p w14:paraId="594D6CDD">
            <w:pPr>
              <w:spacing w:line="42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   </w:t>
            </w:r>
          </w:p>
        </w:tc>
      </w:tr>
      <w:tr w14:paraId="56093A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268" w:type="dxa"/>
            <w:vAlign w:val="center"/>
          </w:tcPr>
          <w:p w14:paraId="69CF5BDC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竞标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6254" w:type="dxa"/>
          </w:tcPr>
          <w:p w14:paraId="1544FB46">
            <w:pPr>
              <w:spacing w:line="42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 w14:paraId="19A49C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268" w:type="dxa"/>
            <w:vAlign w:val="center"/>
          </w:tcPr>
          <w:p w14:paraId="773691F3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6254" w:type="dxa"/>
          </w:tcPr>
          <w:p w14:paraId="6E030846">
            <w:pPr>
              <w:spacing w:line="42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 w14:paraId="13DFF5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268" w:type="dxa"/>
            <w:vAlign w:val="center"/>
          </w:tcPr>
          <w:p w14:paraId="4100268F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6254" w:type="dxa"/>
          </w:tcPr>
          <w:p w14:paraId="38386AF1">
            <w:pPr>
              <w:spacing w:line="42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 w14:paraId="2127CB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268" w:type="dxa"/>
            <w:vAlign w:val="center"/>
          </w:tcPr>
          <w:p w14:paraId="6788B947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6254" w:type="dxa"/>
          </w:tcPr>
          <w:p w14:paraId="4D90A7F1">
            <w:pPr>
              <w:spacing w:line="42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 w14:paraId="78CDBC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268" w:type="dxa"/>
            <w:vAlign w:val="center"/>
          </w:tcPr>
          <w:p w14:paraId="0DDDE793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公司地址</w:t>
            </w:r>
          </w:p>
        </w:tc>
        <w:tc>
          <w:tcPr>
            <w:tcW w:w="6254" w:type="dxa"/>
          </w:tcPr>
          <w:p w14:paraId="23F930F7">
            <w:pPr>
              <w:spacing w:line="42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 w14:paraId="66D36999"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DDCD732">
      <w:pPr>
        <w:rPr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注：此表需加盖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>竞标单位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公章</w:t>
      </w:r>
    </w:p>
    <w:sectPr>
      <w:pgSz w:w="11906" w:h="16838"/>
      <w:pgMar w:top="1134" w:right="1797" w:bottom="1134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MDE0Y2Y5Yzc3ZGYzOTczYzM3Yzc5ZmJmZDJjMGEifQ=="/>
  </w:docVars>
  <w:rsids>
    <w:rsidRoot w:val="37B74C37"/>
    <w:rsid w:val="00173C00"/>
    <w:rsid w:val="005E5B90"/>
    <w:rsid w:val="00876D20"/>
    <w:rsid w:val="009D4E7F"/>
    <w:rsid w:val="0335159D"/>
    <w:rsid w:val="03DE6707"/>
    <w:rsid w:val="041C6A1C"/>
    <w:rsid w:val="076344E7"/>
    <w:rsid w:val="08137CAF"/>
    <w:rsid w:val="08471DC4"/>
    <w:rsid w:val="0F7E74F1"/>
    <w:rsid w:val="14817732"/>
    <w:rsid w:val="148D472B"/>
    <w:rsid w:val="1690189D"/>
    <w:rsid w:val="188E21E8"/>
    <w:rsid w:val="1A594200"/>
    <w:rsid w:val="1AD60C6F"/>
    <w:rsid w:val="1C2E78C1"/>
    <w:rsid w:val="1CF15AC2"/>
    <w:rsid w:val="220D4896"/>
    <w:rsid w:val="226A5BCF"/>
    <w:rsid w:val="227B4921"/>
    <w:rsid w:val="22CA03E6"/>
    <w:rsid w:val="266F5D0A"/>
    <w:rsid w:val="26A53926"/>
    <w:rsid w:val="28AE7382"/>
    <w:rsid w:val="2C5961F7"/>
    <w:rsid w:val="2D9A645C"/>
    <w:rsid w:val="2E5D6BD8"/>
    <w:rsid w:val="32957AA8"/>
    <w:rsid w:val="35D269D9"/>
    <w:rsid w:val="37887BDC"/>
    <w:rsid w:val="37B74C37"/>
    <w:rsid w:val="37DE13E9"/>
    <w:rsid w:val="37EE5B73"/>
    <w:rsid w:val="37F71813"/>
    <w:rsid w:val="382627AF"/>
    <w:rsid w:val="41C62D26"/>
    <w:rsid w:val="42390610"/>
    <w:rsid w:val="4299145E"/>
    <w:rsid w:val="4A00018F"/>
    <w:rsid w:val="4A400B5F"/>
    <w:rsid w:val="4CD81AD7"/>
    <w:rsid w:val="4E25491C"/>
    <w:rsid w:val="50407A7A"/>
    <w:rsid w:val="54E0571A"/>
    <w:rsid w:val="56B01E53"/>
    <w:rsid w:val="59BF4B4C"/>
    <w:rsid w:val="5AFA5913"/>
    <w:rsid w:val="5BBD57F6"/>
    <w:rsid w:val="5CF108A1"/>
    <w:rsid w:val="63E35E4D"/>
    <w:rsid w:val="6511340A"/>
    <w:rsid w:val="67013B1D"/>
    <w:rsid w:val="69653F46"/>
    <w:rsid w:val="6D0900E8"/>
    <w:rsid w:val="6D535020"/>
    <w:rsid w:val="75FA17F3"/>
    <w:rsid w:val="7868411E"/>
    <w:rsid w:val="79261F7F"/>
    <w:rsid w:val="79920A90"/>
    <w:rsid w:val="79FD3E1C"/>
    <w:rsid w:val="7A9A1FD6"/>
    <w:rsid w:val="7BCA6B3B"/>
    <w:rsid w:val="7C914409"/>
    <w:rsid w:val="7CA5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59</Words>
  <Characters>59</Characters>
  <Lines>1</Lines>
  <Paragraphs>1</Paragraphs>
  <TotalTime>64</TotalTime>
  <ScaleCrop>false</ScaleCrop>
  <LinksUpToDate>false</LinksUpToDate>
  <CharactersWithSpaces>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2018-05-28T09:19:00Z</dcterms:created>
  <dc:creator>HUANGAISA</dc:creator>
  <cp:lastModifiedBy>eric102718087</cp:lastModifiedBy>
  <cp:lastPrinted>2019-04-11T07:35:00Z</cp:lastPrinted>
  <dcterms:modified xsi:type="dcterms:W3CDTF">2024-07-26T01:27:24Z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EFFC93A089304DBC871E9D6D0B255021_13</vt:lpwstr>
  </property>
</Properties>
</file>