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4BB8" w14:textId="69C2A186" w:rsidR="00DD54B8" w:rsidRDefault="0000000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报名登记表</w:t>
      </w:r>
    </w:p>
    <w:p w14:paraId="3D96BEF1" w14:textId="77777777" w:rsidR="00DD54B8" w:rsidRDefault="00DD54B8"/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54"/>
      </w:tblGrid>
      <w:tr w:rsidR="00DD54B8" w14:paraId="2522DA2E" w14:textId="77777777">
        <w:trPr>
          <w:trHeight w:val="876"/>
        </w:trPr>
        <w:tc>
          <w:tcPr>
            <w:tcW w:w="8522" w:type="dxa"/>
            <w:gridSpan w:val="2"/>
            <w:vAlign w:val="center"/>
          </w:tcPr>
          <w:p w14:paraId="5B27E902" w14:textId="77777777" w:rsidR="00DD54B8" w:rsidRDefault="00000000">
            <w:pPr>
              <w:jc w:val="center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>供应商填写内容</w:t>
            </w:r>
          </w:p>
        </w:tc>
      </w:tr>
      <w:tr w:rsidR="00DD54B8" w14:paraId="568894F8" w14:textId="77777777">
        <w:trPr>
          <w:trHeight w:val="972"/>
        </w:trPr>
        <w:tc>
          <w:tcPr>
            <w:tcW w:w="2268" w:type="dxa"/>
            <w:vAlign w:val="center"/>
          </w:tcPr>
          <w:p w14:paraId="4518D221" w14:textId="77777777" w:rsidR="00DD54B8" w:rsidRDefault="000000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bottom"/>
          </w:tcPr>
          <w:p w14:paraId="64421766" w14:textId="77777777" w:rsidR="00DD54B8" w:rsidRDefault="00000000">
            <w:pPr>
              <w:spacing w:line="420" w:lineRule="auto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DD54B8" w14:paraId="20C21787" w14:textId="77777777">
        <w:trPr>
          <w:trHeight w:val="912"/>
        </w:trPr>
        <w:tc>
          <w:tcPr>
            <w:tcW w:w="2268" w:type="dxa"/>
            <w:vAlign w:val="center"/>
          </w:tcPr>
          <w:p w14:paraId="50C7E408" w14:textId="58CB96C3" w:rsidR="00DD54B8" w:rsidRDefault="000000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6254" w:type="dxa"/>
          </w:tcPr>
          <w:p w14:paraId="1F83DD00" w14:textId="77777777" w:rsidR="00DD54B8" w:rsidRDefault="00DD54B8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DD54B8" w14:paraId="7E61932E" w14:textId="77777777">
        <w:trPr>
          <w:trHeight w:val="942"/>
        </w:trPr>
        <w:tc>
          <w:tcPr>
            <w:tcW w:w="2268" w:type="dxa"/>
            <w:vAlign w:val="center"/>
          </w:tcPr>
          <w:p w14:paraId="510D574E" w14:textId="77777777" w:rsidR="00DD54B8" w:rsidRDefault="000000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项目编号</w:t>
            </w:r>
          </w:p>
        </w:tc>
        <w:tc>
          <w:tcPr>
            <w:tcW w:w="6254" w:type="dxa"/>
          </w:tcPr>
          <w:p w14:paraId="07DB2D32" w14:textId="77777777" w:rsidR="00DD54B8" w:rsidRDefault="00000000">
            <w:pPr>
              <w:spacing w:line="4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DD54B8" w14:paraId="6F8CC7EB" w14:textId="77777777">
        <w:trPr>
          <w:trHeight w:val="1032"/>
        </w:trPr>
        <w:tc>
          <w:tcPr>
            <w:tcW w:w="2268" w:type="dxa"/>
            <w:vAlign w:val="center"/>
          </w:tcPr>
          <w:p w14:paraId="00583883" w14:textId="77777777" w:rsidR="00DD54B8" w:rsidRDefault="000000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公司名称</w:t>
            </w:r>
          </w:p>
        </w:tc>
        <w:tc>
          <w:tcPr>
            <w:tcW w:w="6254" w:type="dxa"/>
          </w:tcPr>
          <w:p w14:paraId="537CA32D" w14:textId="77777777" w:rsidR="00DD54B8" w:rsidRDefault="00DD54B8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DD54B8" w14:paraId="7F42AEBE" w14:textId="77777777">
        <w:trPr>
          <w:trHeight w:val="962"/>
        </w:trPr>
        <w:tc>
          <w:tcPr>
            <w:tcW w:w="2268" w:type="dxa"/>
            <w:vAlign w:val="center"/>
          </w:tcPr>
          <w:p w14:paraId="06DE710B" w14:textId="77777777" w:rsidR="00DD54B8" w:rsidRDefault="000000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</w:tcPr>
          <w:p w14:paraId="1EA3716A" w14:textId="77777777" w:rsidR="00DD54B8" w:rsidRDefault="00DD54B8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DD54B8" w14:paraId="0D535A3B" w14:textId="77777777">
        <w:trPr>
          <w:trHeight w:val="917"/>
        </w:trPr>
        <w:tc>
          <w:tcPr>
            <w:tcW w:w="2268" w:type="dxa"/>
            <w:vAlign w:val="center"/>
          </w:tcPr>
          <w:p w14:paraId="3C36BAEA" w14:textId="77777777" w:rsidR="00DD54B8" w:rsidRDefault="000000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6254" w:type="dxa"/>
          </w:tcPr>
          <w:p w14:paraId="1AAD81A5" w14:textId="77777777" w:rsidR="00DD54B8" w:rsidRDefault="00DD54B8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DD54B8" w14:paraId="3D086279" w14:textId="77777777">
        <w:trPr>
          <w:trHeight w:val="902"/>
        </w:trPr>
        <w:tc>
          <w:tcPr>
            <w:tcW w:w="2268" w:type="dxa"/>
            <w:vAlign w:val="center"/>
          </w:tcPr>
          <w:p w14:paraId="51B94141" w14:textId="77777777" w:rsidR="00DD54B8" w:rsidRDefault="000000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6254" w:type="dxa"/>
          </w:tcPr>
          <w:p w14:paraId="4B0940D1" w14:textId="77777777" w:rsidR="00DD54B8" w:rsidRDefault="00DD54B8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DD54B8" w14:paraId="051D9D4A" w14:textId="77777777">
        <w:trPr>
          <w:trHeight w:val="1042"/>
        </w:trPr>
        <w:tc>
          <w:tcPr>
            <w:tcW w:w="2268" w:type="dxa"/>
            <w:vAlign w:val="center"/>
          </w:tcPr>
          <w:p w14:paraId="05B69FEA" w14:textId="77777777" w:rsidR="00DD54B8" w:rsidRDefault="000000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公司地址</w:t>
            </w:r>
          </w:p>
        </w:tc>
        <w:tc>
          <w:tcPr>
            <w:tcW w:w="6254" w:type="dxa"/>
          </w:tcPr>
          <w:p w14:paraId="4A219352" w14:textId="77777777" w:rsidR="00DD54B8" w:rsidRDefault="00DD54B8">
            <w:pPr>
              <w:spacing w:line="420" w:lineRule="auto"/>
              <w:rPr>
                <w:sz w:val="32"/>
                <w:szCs w:val="32"/>
              </w:rPr>
            </w:pPr>
          </w:p>
        </w:tc>
      </w:tr>
    </w:tbl>
    <w:p w14:paraId="5C27D3F5" w14:textId="77777777" w:rsidR="00DD54B8" w:rsidRDefault="00DD54B8"/>
    <w:p w14:paraId="7EFB410E" w14:textId="2A27B890" w:rsidR="00DD54B8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注：此表需加盖</w:t>
      </w:r>
      <w:r w:rsidR="00047FB0">
        <w:rPr>
          <w:rFonts w:hint="eastAsia"/>
          <w:b/>
          <w:bCs/>
          <w:color w:val="FF0000"/>
          <w:sz w:val="28"/>
          <w:szCs w:val="28"/>
        </w:rPr>
        <w:t>响应</w:t>
      </w:r>
      <w:r>
        <w:rPr>
          <w:rFonts w:hint="eastAsia"/>
          <w:b/>
          <w:bCs/>
          <w:color w:val="FF0000"/>
          <w:sz w:val="28"/>
          <w:szCs w:val="28"/>
        </w:rPr>
        <w:t>人公章</w:t>
      </w:r>
    </w:p>
    <w:sectPr w:rsidR="00DD54B8"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B74C37"/>
    <w:rsid w:val="00047FB0"/>
    <w:rsid w:val="009D4E7F"/>
    <w:rsid w:val="00DD54B8"/>
    <w:rsid w:val="0335159D"/>
    <w:rsid w:val="03DE6707"/>
    <w:rsid w:val="041C6A1C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5D269D9"/>
    <w:rsid w:val="37B74C37"/>
    <w:rsid w:val="37DE13E9"/>
    <w:rsid w:val="37EE5B73"/>
    <w:rsid w:val="37F71813"/>
    <w:rsid w:val="382627AF"/>
    <w:rsid w:val="41C62D26"/>
    <w:rsid w:val="42390610"/>
    <w:rsid w:val="4299145E"/>
    <w:rsid w:val="4A00018F"/>
    <w:rsid w:val="4A400B5F"/>
    <w:rsid w:val="4CD81AD7"/>
    <w:rsid w:val="50407A7A"/>
    <w:rsid w:val="54E0571A"/>
    <w:rsid w:val="56B01E53"/>
    <w:rsid w:val="59BF4B4C"/>
    <w:rsid w:val="5AFA5913"/>
    <w:rsid w:val="5CF108A1"/>
    <w:rsid w:val="63E35E4D"/>
    <w:rsid w:val="6511340A"/>
    <w:rsid w:val="67013B1D"/>
    <w:rsid w:val="69653F46"/>
    <w:rsid w:val="6D0900E8"/>
    <w:rsid w:val="6D535020"/>
    <w:rsid w:val="75FA17F3"/>
    <w:rsid w:val="79261F7F"/>
    <w:rsid w:val="79920A90"/>
    <w:rsid w:val="79FD3E1C"/>
    <w:rsid w:val="7A9A1FD6"/>
    <w:rsid w:val="7BCA6B3B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ABE18"/>
  <w15:docId w15:val="{9F9D7B27-F4C8-4BDF-B353-92A007C6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HUANGAISA</dc:creator>
  <cp:lastModifiedBy>ADMIN</cp:lastModifiedBy>
  <cp:revision>2</cp:revision>
  <cp:lastPrinted>2019-04-11T07:35:00Z</cp:lastPrinted>
  <dcterms:created xsi:type="dcterms:W3CDTF">2018-05-28T09:19:00Z</dcterms:created>
  <dcterms:modified xsi:type="dcterms:W3CDTF">2022-07-18T03:05:00Z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